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A40D" w14:textId="77777777" w:rsidR="00A84091" w:rsidRDefault="00A84091" w:rsidP="00A84091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Lebenslauf</w:t>
      </w:r>
    </w:p>
    <w:p w14:paraId="0CDB387B" w14:textId="77777777" w:rsidR="00A84091" w:rsidRDefault="00A84091" w:rsidP="00A84091">
      <w:pPr>
        <w:rPr>
          <w:rFonts w:ascii="Arial" w:hAnsi="Arial"/>
          <w:b/>
          <w:bCs/>
          <w:sz w:val="32"/>
          <w:szCs w:val="32"/>
        </w:rPr>
      </w:pPr>
    </w:p>
    <w:p w14:paraId="5112822D" w14:textId="77777777" w:rsidR="00A84091" w:rsidRDefault="00A84091" w:rsidP="00A84091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Persönliche Daten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A84091" w14:paraId="4EF9A77E" w14:textId="77777777" w:rsidTr="00927331">
        <w:tblPrEx>
          <w:tblCellMar>
            <w:top w:w="0" w:type="dxa"/>
            <w:bottom w:w="0" w:type="dxa"/>
          </w:tblCellMar>
        </w:tblPrEx>
        <w:tc>
          <w:tcPr>
            <w:tcW w:w="321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8DABA" w14:textId="77777777" w:rsidR="00A84091" w:rsidRDefault="00A84091" w:rsidP="00927331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  <w:p w14:paraId="2A8BFE5E" w14:textId="77777777" w:rsidR="00A84091" w:rsidRDefault="00A84091" w:rsidP="00927331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Geburtsdatum:</w:t>
            </w:r>
          </w:p>
          <w:p w14:paraId="57AA2C19" w14:textId="77777777" w:rsidR="00A84091" w:rsidRDefault="00A84091" w:rsidP="00927331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Geburtsort:</w:t>
            </w:r>
          </w:p>
          <w:p w14:paraId="366A8DA7" w14:textId="77777777" w:rsidR="00A84091" w:rsidRDefault="00A84091" w:rsidP="00927331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Anschrift:</w:t>
            </w:r>
          </w:p>
          <w:p w14:paraId="30C91FF4" w14:textId="77777777" w:rsidR="00A84091" w:rsidRDefault="00A84091" w:rsidP="00927331">
            <w:pPr>
              <w:pStyle w:val="TableContents"/>
              <w:rPr>
                <w:rFonts w:ascii="Arial" w:hAnsi="Arial"/>
              </w:rPr>
            </w:pPr>
          </w:p>
          <w:p w14:paraId="2EDB96C7" w14:textId="77777777" w:rsidR="00A84091" w:rsidRDefault="00A84091" w:rsidP="00927331">
            <w:pPr>
              <w:pStyle w:val="TableContents"/>
              <w:rPr>
                <w:rFonts w:ascii="Arial" w:hAnsi="Arial"/>
              </w:rPr>
            </w:pPr>
          </w:p>
          <w:p w14:paraId="3934208B" w14:textId="77777777" w:rsidR="00A84091" w:rsidRDefault="00A84091" w:rsidP="00927331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Telefon:</w:t>
            </w:r>
          </w:p>
          <w:p w14:paraId="1FD13C94" w14:textId="77777777" w:rsidR="00A84091" w:rsidRDefault="00A84091" w:rsidP="00927331">
            <w:pPr>
              <w:pStyle w:val="TableContents"/>
              <w:rPr>
                <w:rFonts w:ascii="Arial" w:hAnsi="Arial"/>
              </w:rPr>
            </w:pPr>
          </w:p>
          <w:p w14:paraId="390DC991" w14:textId="77777777" w:rsidR="00A84091" w:rsidRDefault="00A84091" w:rsidP="00927331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</w:p>
        </w:tc>
        <w:tc>
          <w:tcPr>
            <w:tcW w:w="32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A844F" w14:textId="77777777" w:rsidR="00A84091" w:rsidRPr="00E66786" w:rsidRDefault="00A84091" w:rsidP="00927331">
            <w:pPr>
              <w:pStyle w:val="TableContents"/>
              <w:rPr>
                <w:rFonts w:ascii="Arial" w:hAnsi="Arial"/>
                <w:color w:val="EE0000"/>
              </w:rPr>
            </w:pPr>
            <w:r w:rsidRPr="00E66786">
              <w:rPr>
                <w:rFonts w:ascii="Arial" w:hAnsi="Arial"/>
                <w:color w:val="EE0000"/>
              </w:rPr>
              <w:t>Vorname Name</w:t>
            </w:r>
          </w:p>
          <w:p w14:paraId="05B2B33A" w14:textId="77777777" w:rsidR="00A84091" w:rsidRPr="00E66786" w:rsidRDefault="00A84091" w:rsidP="00927331">
            <w:pPr>
              <w:pStyle w:val="TableContents"/>
              <w:rPr>
                <w:rFonts w:ascii="Arial" w:hAnsi="Arial"/>
                <w:color w:val="EE0000"/>
              </w:rPr>
            </w:pPr>
            <w:r w:rsidRPr="00E66786">
              <w:rPr>
                <w:rFonts w:ascii="Arial" w:hAnsi="Arial"/>
                <w:color w:val="EE0000"/>
              </w:rPr>
              <w:t>00.00.0000</w:t>
            </w:r>
          </w:p>
          <w:p w14:paraId="33927A75" w14:textId="77777777" w:rsidR="00A84091" w:rsidRPr="00E66786" w:rsidRDefault="00A84091" w:rsidP="00927331">
            <w:pPr>
              <w:pStyle w:val="TableContents"/>
              <w:rPr>
                <w:rFonts w:ascii="Arial" w:hAnsi="Arial"/>
                <w:color w:val="EE0000"/>
              </w:rPr>
            </w:pPr>
            <w:r w:rsidRPr="00E66786">
              <w:rPr>
                <w:rFonts w:ascii="Arial" w:hAnsi="Arial"/>
                <w:color w:val="EE0000"/>
              </w:rPr>
              <w:t>Berlin</w:t>
            </w:r>
          </w:p>
          <w:p w14:paraId="1570B1CC" w14:textId="77777777" w:rsidR="00A84091" w:rsidRPr="00E66786" w:rsidRDefault="00A84091" w:rsidP="00927331">
            <w:pPr>
              <w:pStyle w:val="TableContents"/>
              <w:rPr>
                <w:rFonts w:ascii="Arial" w:hAnsi="Arial"/>
                <w:color w:val="EE0000"/>
              </w:rPr>
            </w:pPr>
            <w:r w:rsidRPr="00E66786">
              <w:rPr>
                <w:rFonts w:ascii="Arial" w:hAnsi="Arial"/>
                <w:color w:val="EE0000"/>
              </w:rPr>
              <w:t>Straße und Hausnummer</w:t>
            </w:r>
          </w:p>
          <w:p w14:paraId="1F61AA0A" w14:textId="77777777" w:rsidR="00A84091" w:rsidRPr="00E66786" w:rsidRDefault="00A84091" w:rsidP="00927331">
            <w:pPr>
              <w:pStyle w:val="TableContents"/>
              <w:rPr>
                <w:rFonts w:ascii="Arial" w:hAnsi="Arial"/>
                <w:color w:val="EE0000"/>
              </w:rPr>
            </w:pPr>
            <w:r w:rsidRPr="00E66786">
              <w:rPr>
                <w:rFonts w:ascii="Arial" w:hAnsi="Arial"/>
                <w:color w:val="EE0000"/>
              </w:rPr>
              <w:t xml:space="preserve"> Berlin</w:t>
            </w:r>
          </w:p>
          <w:p w14:paraId="00C50DB0" w14:textId="77777777" w:rsidR="00A84091" w:rsidRPr="00E66786" w:rsidRDefault="00A84091" w:rsidP="00927331">
            <w:pPr>
              <w:pStyle w:val="TableContents"/>
              <w:rPr>
                <w:rFonts w:ascii="Arial" w:hAnsi="Arial"/>
                <w:color w:val="EE0000"/>
              </w:rPr>
            </w:pPr>
          </w:p>
          <w:p w14:paraId="22AADA6D" w14:textId="77777777" w:rsidR="00A84091" w:rsidRPr="00E66786" w:rsidRDefault="00A84091" w:rsidP="00927331">
            <w:pPr>
              <w:pStyle w:val="TableContents"/>
              <w:rPr>
                <w:rFonts w:ascii="Arial" w:hAnsi="Arial"/>
                <w:color w:val="EE0000"/>
              </w:rPr>
            </w:pPr>
            <w:r w:rsidRPr="00E66786">
              <w:rPr>
                <w:rFonts w:ascii="Arial" w:hAnsi="Arial"/>
                <w:color w:val="EE0000"/>
              </w:rPr>
              <w:t>0000</w:t>
            </w:r>
          </w:p>
          <w:p w14:paraId="0F8A5800" w14:textId="77777777" w:rsidR="00A84091" w:rsidRPr="00E66786" w:rsidRDefault="00A84091" w:rsidP="00927331">
            <w:pPr>
              <w:pStyle w:val="TableContents"/>
              <w:rPr>
                <w:rFonts w:ascii="Arial" w:hAnsi="Arial"/>
                <w:color w:val="EE0000"/>
              </w:rPr>
            </w:pPr>
          </w:p>
          <w:p w14:paraId="495EB328" w14:textId="77777777" w:rsidR="00A84091" w:rsidRPr="00E66786" w:rsidRDefault="00A84091" w:rsidP="00927331">
            <w:pPr>
              <w:pStyle w:val="TableContents"/>
              <w:rPr>
                <w:rFonts w:ascii="Arial" w:hAnsi="Arial"/>
                <w:color w:val="EE0000"/>
              </w:rPr>
            </w:pPr>
            <w:r w:rsidRPr="00E66786">
              <w:rPr>
                <w:rFonts w:ascii="Arial" w:hAnsi="Arial"/>
                <w:color w:val="EE0000"/>
              </w:rPr>
              <w:t>@</w:t>
            </w:r>
          </w:p>
        </w:tc>
        <w:tc>
          <w:tcPr>
            <w:tcW w:w="32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BDBBC" w14:textId="77777777" w:rsidR="00A84091" w:rsidRDefault="00A84091" w:rsidP="00927331">
            <w:pPr>
              <w:pStyle w:val="TableContents"/>
              <w:rPr>
                <w:rFonts w:ascii="Arial" w:hAnsi="Arial"/>
              </w:rPr>
            </w:pPr>
          </w:p>
        </w:tc>
      </w:tr>
    </w:tbl>
    <w:p w14:paraId="5A9B71B3" w14:textId="77777777" w:rsidR="00A84091" w:rsidRDefault="00A84091" w:rsidP="00A84091">
      <w:pPr>
        <w:rPr>
          <w:rFonts w:ascii="Arial" w:hAnsi="Arial"/>
          <w:b/>
          <w:bCs/>
        </w:rPr>
      </w:pPr>
    </w:p>
    <w:p w14:paraId="1865D392" w14:textId="77777777" w:rsidR="00A84091" w:rsidRDefault="00A84091" w:rsidP="00A84091">
      <w:pPr>
        <w:rPr>
          <w:rFonts w:ascii="Arial" w:hAnsi="Arial"/>
          <w:b/>
          <w:bCs/>
        </w:rPr>
      </w:pPr>
    </w:p>
    <w:p w14:paraId="15723EF7" w14:textId="77777777" w:rsidR="00A84091" w:rsidRDefault="00A84091" w:rsidP="00A84091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Schulbildung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669"/>
      </w:tblGrid>
      <w:tr w:rsidR="00A84091" w14:paraId="5495FE42" w14:textId="77777777" w:rsidTr="00927331">
        <w:tblPrEx>
          <w:tblCellMar>
            <w:top w:w="0" w:type="dxa"/>
            <w:bottom w:w="0" w:type="dxa"/>
          </w:tblCellMar>
        </w:tblPrEx>
        <w:tc>
          <w:tcPr>
            <w:tcW w:w="3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642AD" w14:textId="77777777" w:rsidR="00A84091" w:rsidRPr="00E66786" w:rsidRDefault="00A84091" w:rsidP="00927331">
            <w:pPr>
              <w:pStyle w:val="TableContents"/>
              <w:rPr>
                <w:rFonts w:ascii="Arial" w:hAnsi="Arial"/>
                <w:color w:val="EE0000"/>
              </w:rPr>
            </w:pPr>
            <w:r w:rsidRPr="00E66786">
              <w:rPr>
                <w:rFonts w:ascii="Arial" w:hAnsi="Arial"/>
                <w:color w:val="EE0000"/>
              </w:rPr>
              <w:t>08 / 2020 – 07 / 2024</w:t>
            </w:r>
          </w:p>
          <w:p w14:paraId="4E98C27C" w14:textId="77777777" w:rsidR="00A84091" w:rsidRPr="00E66786" w:rsidRDefault="00A84091" w:rsidP="00927331">
            <w:pPr>
              <w:pStyle w:val="TableContents"/>
              <w:rPr>
                <w:rFonts w:ascii="Arial" w:hAnsi="Arial"/>
                <w:color w:val="EE0000"/>
              </w:rPr>
            </w:pPr>
          </w:p>
          <w:p w14:paraId="5569EE81" w14:textId="77777777" w:rsidR="00A84091" w:rsidRPr="00E66786" w:rsidRDefault="00A84091" w:rsidP="00927331">
            <w:pPr>
              <w:pStyle w:val="TableContents"/>
              <w:rPr>
                <w:rFonts w:ascii="Arial" w:hAnsi="Arial"/>
                <w:color w:val="EE0000"/>
              </w:rPr>
            </w:pPr>
          </w:p>
          <w:p w14:paraId="5BEFB470" w14:textId="77777777" w:rsidR="00A84091" w:rsidRPr="00E66786" w:rsidRDefault="00A84091" w:rsidP="00927331">
            <w:pPr>
              <w:pStyle w:val="TableContents"/>
              <w:rPr>
                <w:rFonts w:ascii="Arial" w:hAnsi="Arial"/>
                <w:color w:val="EE0000"/>
              </w:rPr>
            </w:pPr>
          </w:p>
          <w:p w14:paraId="15EA03E8" w14:textId="77777777" w:rsidR="00A84091" w:rsidRPr="00E66786" w:rsidRDefault="00A84091" w:rsidP="00927331">
            <w:pPr>
              <w:pStyle w:val="TableContents"/>
              <w:rPr>
                <w:rFonts w:ascii="Arial" w:hAnsi="Arial"/>
                <w:color w:val="EE0000"/>
              </w:rPr>
            </w:pPr>
          </w:p>
          <w:p w14:paraId="4DA49F3E" w14:textId="77777777" w:rsidR="00A84091" w:rsidRDefault="00A84091" w:rsidP="00927331">
            <w:pPr>
              <w:pStyle w:val="TableContents"/>
              <w:rPr>
                <w:rFonts w:ascii="Arial" w:hAnsi="Arial"/>
              </w:rPr>
            </w:pPr>
            <w:r w:rsidRPr="00E66786">
              <w:rPr>
                <w:rFonts w:ascii="Arial" w:hAnsi="Arial"/>
                <w:color w:val="EE0000"/>
              </w:rPr>
              <w:t>08 / 2014 – 06 / 2020</w:t>
            </w:r>
          </w:p>
        </w:tc>
        <w:tc>
          <w:tcPr>
            <w:tcW w:w="56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DDDB2" w14:textId="77777777" w:rsidR="00A84091" w:rsidRPr="00E66786" w:rsidRDefault="00A84091" w:rsidP="00927331">
            <w:pPr>
              <w:pStyle w:val="TableContents"/>
              <w:rPr>
                <w:rFonts w:ascii="Arial" w:hAnsi="Arial"/>
                <w:color w:val="EE0000"/>
              </w:rPr>
            </w:pPr>
            <w:r w:rsidRPr="00E66786">
              <w:rPr>
                <w:rFonts w:ascii="Arial" w:hAnsi="Arial"/>
                <w:color w:val="EE0000"/>
              </w:rPr>
              <w:t>Mittelstufe der Gemeinschaftsschule Campus-Hannah-Höch, Berlin-Reinickendorf. Voraussichtlicher Schulabschluss: Mittlerer Schulabschluss</w:t>
            </w:r>
          </w:p>
          <w:p w14:paraId="5AAEDD24" w14:textId="77777777" w:rsidR="00A84091" w:rsidRPr="00E66786" w:rsidRDefault="00A84091" w:rsidP="00927331">
            <w:pPr>
              <w:pStyle w:val="TableContents"/>
              <w:rPr>
                <w:rFonts w:ascii="Arial" w:hAnsi="Arial"/>
                <w:color w:val="EE0000"/>
              </w:rPr>
            </w:pPr>
          </w:p>
          <w:p w14:paraId="01668201" w14:textId="77777777" w:rsidR="00A84091" w:rsidRDefault="00A84091" w:rsidP="00927331">
            <w:pPr>
              <w:pStyle w:val="TableContents"/>
              <w:rPr>
                <w:rFonts w:ascii="Arial" w:hAnsi="Arial"/>
              </w:rPr>
            </w:pPr>
            <w:r w:rsidRPr="00E66786">
              <w:rPr>
                <w:rFonts w:ascii="Arial" w:hAnsi="Arial"/>
                <w:color w:val="EE0000"/>
              </w:rPr>
              <w:t>Grundstufe der Gemeinschaftsschule Campus-Hannah-Höch</w:t>
            </w:r>
          </w:p>
        </w:tc>
      </w:tr>
    </w:tbl>
    <w:p w14:paraId="19481607" w14:textId="77777777" w:rsidR="00A84091" w:rsidRDefault="00A84091" w:rsidP="00A84091">
      <w:pPr>
        <w:rPr>
          <w:rFonts w:ascii="Arial" w:hAnsi="Arial"/>
          <w:sz w:val="28"/>
          <w:szCs w:val="28"/>
        </w:rPr>
      </w:pPr>
    </w:p>
    <w:p w14:paraId="7D81C6A2" w14:textId="77777777" w:rsidR="00A84091" w:rsidRDefault="00A84091" w:rsidP="00A84091">
      <w:pPr>
        <w:rPr>
          <w:rFonts w:ascii="Arial" w:hAnsi="Arial"/>
        </w:rPr>
      </w:pPr>
    </w:p>
    <w:p w14:paraId="76AE289D" w14:textId="77777777" w:rsidR="00A84091" w:rsidRDefault="00A84091" w:rsidP="00A84091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Kenntnisse und Fähigkeiten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676"/>
      </w:tblGrid>
      <w:tr w:rsidR="00A84091" w14:paraId="59D040D9" w14:textId="77777777" w:rsidTr="00927331">
        <w:tblPrEx>
          <w:tblCellMar>
            <w:top w:w="0" w:type="dxa"/>
            <w:bottom w:w="0" w:type="dxa"/>
          </w:tblCellMar>
        </w:tblPrEx>
        <w:tc>
          <w:tcPr>
            <w:tcW w:w="3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9014E" w14:textId="77777777" w:rsidR="00A84091" w:rsidRDefault="00A84091" w:rsidP="00927331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Sprachkenntnisse</w:t>
            </w:r>
          </w:p>
          <w:p w14:paraId="7B93C0F5" w14:textId="77777777" w:rsidR="00A84091" w:rsidRDefault="00A84091" w:rsidP="00927331">
            <w:pPr>
              <w:pStyle w:val="TableContents"/>
              <w:rPr>
                <w:rFonts w:ascii="Arial" w:hAnsi="Arial"/>
              </w:rPr>
            </w:pPr>
          </w:p>
          <w:p w14:paraId="6E5E7CF9" w14:textId="77777777" w:rsidR="00A84091" w:rsidRDefault="00A84091" w:rsidP="00927331">
            <w:pPr>
              <w:pStyle w:val="TableContents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EDV Kenntnisse</w:t>
            </w:r>
            <w:proofErr w:type="gramEnd"/>
          </w:p>
          <w:p w14:paraId="39ED53F8" w14:textId="77777777" w:rsidR="00A84091" w:rsidRDefault="00A84091" w:rsidP="00927331">
            <w:pPr>
              <w:pStyle w:val="TableContents"/>
              <w:rPr>
                <w:rFonts w:ascii="Arial" w:hAnsi="Arial"/>
              </w:rPr>
            </w:pPr>
          </w:p>
          <w:p w14:paraId="60BB2024" w14:textId="77777777" w:rsidR="00A84091" w:rsidRDefault="00A84091" w:rsidP="00927331">
            <w:pPr>
              <w:pStyle w:val="TableContents"/>
              <w:rPr>
                <w:rFonts w:ascii="Arial" w:hAnsi="Arial"/>
              </w:rPr>
            </w:pPr>
          </w:p>
          <w:p w14:paraId="05CCF71F" w14:textId="77777777" w:rsidR="00A84091" w:rsidRDefault="00A84091" w:rsidP="00927331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persönliche Stärken</w:t>
            </w:r>
          </w:p>
        </w:tc>
        <w:tc>
          <w:tcPr>
            <w:tcW w:w="56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12546" w14:textId="77777777" w:rsidR="00A84091" w:rsidRPr="00E66786" w:rsidRDefault="00A84091" w:rsidP="00927331">
            <w:pPr>
              <w:pStyle w:val="TableContents"/>
              <w:rPr>
                <w:rFonts w:ascii="Arial" w:hAnsi="Arial"/>
                <w:color w:val="EE0000"/>
              </w:rPr>
            </w:pPr>
            <w:r w:rsidRPr="00E66786">
              <w:rPr>
                <w:rFonts w:ascii="Arial" w:hAnsi="Arial"/>
                <w:color w:val="EE0000"/>
              </w:rPr>
              <w:t>Englisch (Schulkenntnisse)</w:t>
            </w:r>
          </w:p>
          <w:p w14:paraId="2F6FAD12" w14:textId="77777777" w:rsidR="00A84091" w:rsidRPr="00E66786" w:rsidRDefault="00A84091" w:rsidP="00927331">
            <w:pPr>
              <w:pStyle w:val="TableContents"/>
              <w:rPr>
                <w:rFonts w:ascii="Arial" w:hAnsi="Arial"/>
                <w:color w:val="EE0000"/>
              </w:rPr>
            </w:pPr>
          </w:p>
          <w:p w14:paraId="6A4F5FAE" w14:textId="77777777" w:rsidR="00A84091" w:rsidRPr="00E66786" w:rsidRDefault="00A84091" w:rsidP="00927331">
            <w:pPr>
              <w:pStyle w:val="TableContents"/>
              <w:rPr>
                <w:rFonts w:ascii="Arial" w:hAnsi="Arial"/>
                <w:color w:val="EE0000"/>
              </w:rPr>
            </w:pPr>
            <w:r w:rsidRPr="00E66786">
              <w:rPr>
                <w:rFonts w:ascii="Arial" w:hAnsi="Arial"/>
                <w:color w:val="EE0000"/>
              </w:rPr>
              <w:t>Microsoft Office Grundkenntnisse:</w:t>
            </w:r>
          </w:p>
          <w:p w14:paraId="021695BE" w14:textId="77777777" w:rsidR="00A84091" w:rsidRPr="00E66786" w:rsidRDefault="00A84091" w:rsidP="00927331">
            <w:pPr>
              <w:pStyle w:val="TableContents"/>
              <w:rPr>
                <w:rFonts w:ascii="Arial" w:hAnsi="Arial"/>
                <w:color w:val="EE0000"/>
              </w:rPr>
            </w:pPr>
            <w:r w:rsidRPr="00E66786">
              <w:rPr>
                <w:rFonts w:ascii="Arial" w:hAnsi="Arial"/>
                <w:color w:val="EE0000"/>
              </w:rPr>
              <w:t>Word</w:t>
            </w:r>
          </w:p>
          <w:p w14:paraId="377B5358" w14:textId="77777777" w:rsidR="00A84091" w:rsidRPr="00E66786" w:rsidRDefault="00A84091" w:rsidP="00927331">
            <w:pPr>
              <w:pStyle w:val="TableContents"/>
              <w:rPr>
                <w:rFonts w:ascii="Arial" w:hAnsi="Arial"/>
                <w:color w:val="EE0000"/>
              </w:rPr>
            </w:pPr>
          </w:p>
          <w:p w14:paraId="11392F17" w14:textId="77777777" w:rsidR="00A84091" w:rsidRDefault="00A84091" w:rsidP="00927331">
            <w:pPr>
              <w:pStyle w:val="TableContents"/>
              <w:rPr>
                <w:rFonts w:ascii="Arial" w:hAnsi="Arial"/>
              </w:rPr>
            </w:pPr>
            <w:r w:rsidRPr="00E66786">
              <w:rPr>
                <w:rFonts w:ascii="Arial" w:hAnsi="Arial"/>
                <w:color w:val="EE0000"/>
              </w:rPr>
              <w:t>teamfähig, hilfsbereit, lernbereit, zuverlässig</w:t>
            </w:r>
          </w:p>
        </w:tc>
      </w:tr>
    </w:tbl>
    <w:p w14:paraId="2554A737" w14:textId="77777777" w:rsidR="00A84091" w:rsidRDefault="00A84091" w:rsidP="00A84091">
      <w:pPr>
        <w:rPr>
          <w:rFonts w:ascii="Arial" w:hAnsi="Arial"/>
          <w:b/>
          <w:bCs/>
          <w:sz w:val="28"/>
          <w:szCs w:val="28"/>
        </w:rPr>
      </w:pPr>
    </w:p>
    <w:p w14:paraId="3B9FAF6A" w14:textId="77777777" w:rsidR="00A84091" w:rsidRDefault="00A84091" w:rsidP="00A84091">
      <w:pPr>
        <w:rPr>
          <w:rFonts w:ascii="Arial" w:hAnsi="Arial"/>
          <w:b/>
          <w:bCs/>
          <w:sz w:val="28"/>
          <w:szCs w:val="28"/>
        </w:rPr>
      </w:pPr>
    </w:p>
    <w:p w14:paraId="78194574" w14:textId="77777777" w:rsidR="00A84091" w:rsidRDefault="00A84091" w:rsidP="00A84091">
      <w:pPr>
        <w:rPr>
          <w:rFonts w:ascii="Arial" w:hAnsi="Arial"/>
          <w:b/>
          <w:bCs/>
          <w:sz w:val="28"/>
          <w:szCs w:val="28"/>
        </w:rPr>
      </w:pPr>
    </w:p>
    <w:p w14:paraId="7C8A6C12" w14:textId="77777777" w:rsidR="00A84091" w:rsidRDefault="00A84091" w:rsidP="00A84091">
      <w:pPr>
        <w:rPr>
          <w:rFonts w:ascii="Arial" w:hAnsi="Arial"/>
          <w:b/>
          <w:bCs/>
          <w:sz w:val="28"/>
          <w:szCs w:val="28"/>
        </w:rPr>
      </w:pPr>
    </w:p>
    <w:p w14:paraId="6560F555" w14:textId="77777777" w:rsidR="00A84091" w:rsidRDefault="00A84091" w:rsidP="00A84091">
      <w:pPr>
        <w:rPr>
          <w:rFonts w:ascii="Arial" w:hAnsi="Arial"/>
          <w:b/>
          <w:bCs/>
          <w:sz w:val="28"/>
          <w:szCs w:val="28"/>
        </w:rPr>
      </w:pPr>
    </w:p>
    <w:p w14:paraId="53B0B563" w14:textId="77777777" w:rsidR="00A84091" w:rsidRDefault="00A84091" w:rsidP="00A84091">
      <w:pPr>
        <w:rPr>
          <w:rFonts w:ascii="Arial" w:hAnsi="Arial"/>
          <w:b/>
          <w:bCs/>
          <w:sz w:val="28"/>
          <w:szCs w:val="28"/>
        </w:rPr>
      </w:pPr>
    </w:p>
    <w:p w14:paraId="3D2B8C4E" w14:textId="77777777" w:rsidR="00A84091" w:rsidRDefault="00A84091" w:rsidP="00A84091">
      <w:pPr>
        <w:rPr>
          <w:rFonts w:ascii="Arial" w:hAnsi="Arial"/>
          <w:b/>
          <w:bCs/>
          <w:sz w:val="28"/>
          <w:szCs w:val="28"/>
        </w:rPr>
      </w:pPr>
    </w:p>
    <w:p w14:paraId="4AB2510B" w14:textId="77777777" w:rsidR="00A84091" w:rsidRDefault="00A84091" w:rsidP="00A84091">
      <w:pPr>
        <w:rPr>
          <w:rFonts w:ascii="Arial" w:hAnsi="Arial"/>
          <w:b/>
          <w:bCs/>
          <w:sz w:val="28"/>
          <w:szCs w:val="28"/>
        </w:rPr>
      </w:pPr>
    </w:p>
    <w:p w14:paraId="35DC027E" w14:textId="77777777" w:rsidR="00A84091" w:rsidRDefault="00A84091" w:rsidP="00A84091">
      <w:pPr>
        <w:rPr>
          <w:rFonts w:ascii="Arial" w:hAnsi="Arial"/>
          <w:b/>
          <w:bCs/>
          <w:sz w:val="28"/>
          <w:szCs w:val="28"/>
        </w:rPr>
      </w:pPr>
    </w:p>
    <w:p w14:paraId="54585A0A" w14:textId="77777777" w:rsidR="00A84091" w:rsidRDefault="00A84091" w:rsidP="00A84091">
      <w:pPr>
        <w:rPr>
          <w:rFonts w:ascii="Arial" w:hAnsi="Arial"/>
        </w:rPr>
      </w:pPr>
      <w:r>
        <w:rPr>
          <w:rFonts w:ascii="Arial" w:hAnsi="Arial"/>
        </w:rPr>
        <w:t xml:space="preserve">Berlin, </w:t>
      </w:r>
      <w:r w:rsidRPr="00E66786">
        <w:rPr>
          <w:rFonts w:ascii="Arial" w:hAnsi="Arial"/>
          <w:color w:val="EE0000"/>
        </w:rPr>
        <w:t>……</w:t>
      </w:r>
    </w:p>
    <w:p w14:paraId="5C83094C" w14:textId="77777777" w:rsidR="00A84091" w:rsidRDefault="00A84091" w:rsidP="00A84091">
      <w:pPr>
        <w:rPr>
          <w:rFonts w:ascii="Arial" w:hAnsi="Arial"/>
        </w:rPr>
      </w:pPr>
    </w:p>
    <w:p w14:paraId="2A089662" w14:textId="77777777" w:rsidR="00A84091" w:rsidRDefault="00A84091" w:rsidP="00A84091">
      <w:pPr>
        <w:rPr>
          <w:rFonts w:ascii="Arial" w:hAnsi="Arial"/>
        </w:rPr>
      </w:pPr>
    </w:p>
    <w:p w14:paraId="267DE50D" w14:textId="77777777" w:rsidR="00A84091" w:rsidRDefault="00A84091" w:rsidP="00A84091">
      <w:pPr>
        <w:rPr>
          <w:rFonts w:ascii="Arial" w:hAnsi="Arial"/>
        </w:rPr>
      </w:pPr>
    </w:p>
    <w:p w14:paraId="46C8E715" w14:textId="77777777" w:rsidR="00A84091" w:rsidRDefault="00A84091" w:rsidP="00A84091">
      <w:pPr>
        <w:rPr>
          <w:rFonts w:ascii="Arial" w:hAnsi="Arial"/>
        </w:rPr>
      </w:pPr>
    </w:p>
    <w:p w14:paraId="2455F5C9" w14:textId="77777777" w:rsidR="00A84091" w:rsidRPr="00E66786" w:rsidRDefault="00A84091" w:rsidP="00A84091">
      <w:pPr>
        <w:rPr>
          <w:rFonts w:ascii="Arial" w:hAnsi="Arial"/>
          <w:color w:val="EE0000"/>
        </w:rPr>
      </w:pPr>
    </w:p>
    <w:p w14:paraId="10C2DBBE" w14:textId="77777777" w:rsidR="00A84091" w:rsidRDefault="00A84091" w:rsidP="00A84091">
      <w:pPr>
        <w:pStyle w:val="TableContents"/>
        <w:rPr>
          <w:rFonts w:ascii="Arial" w:hAnsi="Arial"/>
          <w:color w:val="EE0000"/>
        </w:rPr>
      </w:pPr>
      <w:r w:rsidRPr="00E66786">
        <w:rPr>
          <w:rFonts w:ascii="Arial" w:hAnsi="Arial"/>
          <w:color w:val="EE0000"/>
        </w:rPr>
        <w:t>Vorname und Name sowie die Unterschrift darüber</w:t>
      </w:r>
    </w:p>
    <w:p w14:paraId="1E74B296" w14:textId="77777777" w:rsidR="00A84091" w:rsidRPr="00E66786" w:rsidRDefault="00A84091" w:rsidP="00A84091">
      <w:pPr>
        <w:pStyle w:val="TableContents"/>
        <w:rPr>
          <w:rFonts w:ascii="Arial" w:hAnsi="Arial"/>
          <w:color w:val="EE0000"/>
        </w:rPr>
      </w:pPr>
    </w:p>
    <w:sectPr w:rsidR="00A84091" w:rsidRPr="00E6678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117E8" w14:textId="77777777" w:rsidR="00CC268C" w:rsidRDefault="00CC268C">
      <w:r>
        <w:separator/>
      </w:r>
    </w:p>
  </w:endnote>
  <w:endnote w:type="continuationSeparator" w:id="0">
    <w:p w14:paraId="028BFA7B" w14:textId="77777777" w:rsidR="00CC268C" w:rsidRDefault="00CC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153D" w14:textId="77777777" w:rsidR="00CC268C" w:rsidRDefault="00CC268C">
      <w:r>
        <w:rPr>
          <w:color w:val="000000"/>
        </w:rPr>
        <w:separator/>
      </w:r>
    </w:p>
  </w:footnote>
  <w:footnote w:type="continuationSeparator" w:id="0">
    <w:p w14:paraId="252F56B9" w14:textId="77777777" w:rsidR="00CC268C" w:rsidRDefault="00CC2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744D6"/>
    <w:rsid w:val="00A84091"/>
    <w:rsid w:val="00B744D6"/>
    <w:rsid w:val="00B752CB"/>
    <w:rsid w:val="00CC268C"/>
    <w:rsid w:val="00E6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1B73"/>
  <w15:docId w15:val="{BDA42720-16BB-4E7C-A36D-B25F50CF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601</Characters>
  <Application>Microsoft Office Word</Application>
  <DocSecurity>0</DocSecurity>
  <Lines>5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Havlicek</cp:lastModifiedBy>
  <cp:revision>2</cp:revision>
  <cp:lastPrinted>2021-06-02T11:22:00Z</cp:lastPrinted>
  <dcterms:created xsi:type="dcterms:W3CDTF">2025-06-01T19:06:00Z</dcterms:created>
  <dcterms:modified xsi:type="dcterms:W3CDTF">2025-06-01T19:06:00Z</dcterms:modified>
</cp:coreProperties>
</file>