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4AD2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Name und Vorname</w:t>
      </w:r>
    </w:p>
    <w:p w14:paraId="6453310E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Straße und Hausnummer</w:t>
      </w:r>
    </w:p>
    <w:p w14:paraId="668DCCF6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PLZ Berlin</w:t>
      </w:r>
    </w:p>
    <w:p w14:paraId="68FCE244" w14:textId="77777777" w:rsidR="009856BB" w:rsidRDefault="009856BB">
      <w:pPr>
        <w:pStyle w:val="TableContents"/>
        <w:rPr>
          <w:rFonts w:ascii="Arial" w:hAnsi="Arial"/>
          <w:color w:val="EE0000"/>
        </w:rPr>
      </w:pPr>
    </w:p>
    <w:p w14:paraId="48812FEE" w14:textId="77777777" w:rsidR="009856BB" w:rsidRDefault="009856BB">
      <w:pPr>
        <w:pStyle w:val="TableContents"/>
        <w:rPr>
          <w:rFonts w:ascii="Arial" w:hAnsi="Arial"/>
          <w:color w:val="EE0000"/>
        </w:rPr>
      </w:pPr>
    </w:p>
    <w:p w14:paraId="1F18A683" w14:textId="77777777" w:rsidR="009856BB" w:rsidRDefault="009856BB">
      <w:pPr>
        <w:pStyle w:val="TableContents"/>
        <w:rPr>
          <w:rFonts w:ascii="Arial" w:hAnsi="Arial"/>
          <w:color w:val="EE0000"/>
        </w:rPr>
      </w:pPr>
    </w:p>
    <w:p w14:paraId="0FB8BC65" w14:textId="77777777" w:rsidR="009856BB" w:rsidRDefault="009856BB">
      <w:pPr>
        <w:pStyle w:val="TableContents"/>
        <w:rPr>
          <w:rFonts w:ascii="Arial" w:hAnsi="Arial"/>
          <w:color w:val="EE0000"/>
        </w:rPr>
      </w:pPr>
    </w:p>
    <w:p w14:paraId="3D202923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Name der Firma</w:t>
      </w:r>
    </w:p>
    <w:p w14:paraId="15D6F145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z.Hd. Frau/ Herrn…</w:t>
      </w:r>
    </w:p>
    <w:p w14:paraId="71F29777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Straße und Hausnummer</w:t>
      </w:r>
    </w:p>
    <w:p w14:paraId="02A9A14D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PLZ Berlin</w:t>
      </w:r>
    </w:p>
    <w:p w14:paraId="409DBE32" w14:textId="77777777" w:rsidR="009856BB" w:rsidRDefault="009856BB">
      <w:pPr>
        <w:pStyle w:val="TableContents"/>
        <w:rPr>
          <w:rFonts w:ascii="Arial" w:hAnsi="Arial"/>
        </w:rPr>
      </w:pPr>
    </w:p>
    <w:p w14:paraId="7E9658FB" w14:textId="77777777" w:rsidR="009856BB" w:rsidRDefault="009856BB">
      <w:pPr>
        <w:pStyle w:val="TableContents"/>
        <w:rPr>
          <w:rFonts w:ascii="Arial" w:hAnsi="Arial"/>
        </w:rPr>
      </w:pPr>
    </w:p>
    <w:p w14:paraId="68E09DB3" w14:textId="77777777" w:rsidR="009856BB" w:rsidRDefault="009856BB">
      <w:pPr>
        <w:pStyle w:val="TableContents"/>
        <w:rPr>
          <w:rFonts w:ascii="Arial" w:hAnsi="Arial"/>
        </w:rPr>
      </w:pPr>
    </w:p>
    <w:p w14:paraId="0C0EDA6F" w14:textId="77777777" w:rsidR="009856BB" w:rsidRDefault="00FA0F19">
      <w:pPr>
        <w:pStyle w:val="TableContents"/>
        <w:jc w:val="right"/>
      </w:pPr>
      <w:r>
        <w:rPr>
          <w:rFonts w:ascii="Arial" w:hAnsi="Arial"/>
        </w:rPr>
        <w:t xml:space="preserve">Berlin, den </w:t>
      </w:r>
      <w:r>
        <w:rPr>
          <w:rFonts w:ascii="Arial" w:hAnsi="Arial"/>
          <w:color w:val="EE0000"/>
        </w:rPr>
        <w:t>…</w:t>
      </w:r>
    </w:p>
    <w:p w14:paraId="30DE9836" w14:textId="77777777" w:rsidR="009856BB" w:rsidRDefault="009856BB">
      <w:pPr>
        <w:pStyle w:val="TableContents"/>
        <w:jc w:val="right"/>
        <w:rPr>
          <w:rFonts w:ascii="Arial" w:hAnsi="Arial"/>
        </w:rPr>
      </w:pPr>
    </w:p>
    <w:p w14:paraId="668218D2" w14:textId="77777777" w:rsidR="009856BB" w:rsidRDefault="009856BB">
      <w:pPr>
        <w:pStyle w:val="TableContents"/>
        <w:rPr>
          <w:rFonts w:ascii="Arial" w:hAnsi="Arial"/>
        </w:rPr>
      </w:pPr>
    </w:p>
    <w:p w14:paraId="27FF1BE3" w14:textId="77777777" w:rsidR="009856BB" w:rsidRDefault="00FA0F19">
      <w:pPr>
        <w:pStyle w:val="TableContents"/>
      </w:pPr>
      <w:r>
        <w:rPr>
          <w:rFonts w:ascii="Arial" w:hAnsi="Arial"/>
          <w:b/>
          <w:bCs/>
        </w:rPr>
        <w:t xml:space="preserve">Bewerbung um einen Praktikumsplatz als </w:t>
      </w:r>
      <w:r>
        <w:rPr>
          <w:rFonts w:ascii="Arial" w:hAnsi="Arial"/>
          <w:b/>
          <w:bCs/>
          <w:color w:val="EE0000"/>
        </w:rPr>
        <w:t>……………</w:t>
      </w:r>
      <w:proofErr w:type="gramStart"/>
      <w:r>
        <w:rPr>
          <w:rFonts w:ascii="Arial" w:hAnsi="Arial"/>
          <w:b/>
          <w:bCs/>
          <w:color w:val="EE0000"/>
        </w:rPr>
        <w:t>…….</w:t>
      </w:r>
      <w:proofErr w:type="gramEnd"/>
      <w:r>
        <w:rPr>
          <w:rFonts w:ascii="Arial" w:hAnsi="Arial"/>
          <w:b/>
          <w:bCs/>
          <w:color w:val="EE0000"/>
        </w:rPr>
        <w:t xml:space="preserve">. </w:t>
      </w:r>
      <w:r>
        <w:rPr>
          <w:rFonts w:ascii="Arial" w:hAnsi="Arial"/>
          <w:b/>
          <w:bCs/>
        </w:rPr>
        <w:t xml:space="preserve"> vom</w:t>
      </w:r>
      <w:proofErr w:type="gramStart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EE0000"/>
        </w:rPr>
        <w:t>….</w:t>
      </w:r>
      <w:proofErr w:type="gramEnd"/>
      <w:r>
        <w:rPr>
          <w:rFonts w:ascii="Arial" w:hAnsi="Arial"/>
          <w:b/>
          <w:bCs/>
          <w:color w:val="EE0000"/>
        </w:rPr>
        <w:t>.</w:t>
      </w:r>
      <w:r>
        <w:rPr>
          <w:rFonts w:ascii="Arial" w:hAnsi="Arial"/>
          <w:b/>
          <w:bCs/>
        </w:rPr>
        <w:t xml:space="preserve"> bis</w:t>
      </w:r>
      <w:proofErr w:type="gramStart"/>
      <w:r>
        <w:rPr>
          <w:rFonts w:ascii="Arial" w:hAnsi="Arial"/>
          <w:b/>
          <w:bCs/>
          <w:color w:val="EE0000"/>
        </w:rPr>
        <w:t xml:space="preserve"> ….</w:t>
      </w:r>
      <w:proofErr w:type="gramEnd"/>
      <w:r>
        <w:rPr>
          <w:rFonts w:ascii="Arial" w:hAnsi="Arial"/>
          <w:b/>
          <w:bCs/>
          <w:color w:val="EE0000"/>
        </w:rPr>
        <w:t>.</w:t>
      </w:r>
      <w:r>
        <w:rPr>
          <w:rFonts w:ascii="Arial" w:hAnsi="Arial"/>
          <w:b/>
          <w:bCs/>
          <w:color w:val="EE0000"/>
        </w:rPr>
        <w:t xml:space="preserve">                   </w:t>
      </w:r>
    </w:p>
    <w:p w14:paraId="00DDA704" w14:textId="77777777" w:rsidR="009856BB" w:rsidRDefault="00FA0F19">
      <w:pPr>
        <w:pStyle w:val="TableContents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       </w:t>
      </w:r>
    </w:p>
    <w:p w14:paraId="525CE5DF" w14:textId="77777777" w:rsidR="009856BB" w:rsidRDefault="009856BB">
      <w:pPr>
        <w:pStyle w:val="TableContents"/>
        <w:rPr>
          <w:rFonts w:ascii="Arial" w:hAnsi="Arial"/>
          <w:b/>
          <w:bCs/>
        </w:rPr>
      </w:pPr>
    </w:p>
    <w:p w14:paraId="50EB764D" w14:textId="77777777" w:rsidR="009856BB" w:rsidRDefault="009856BB">
      <w:pPr>
        <w:pStyle w:val="TableContents"/>
        <w:rPr>
          <w:rFonts w:ascii="Arial" w:hAnsi="Arial"/>
          <w:b/>
          <w:bCs/>
        </w:rPr>
      </w:pPr>
    </w:p>
    <w:p w14:paraId="7426488D" w14:textId="77777777" w:rsidR="009856BB" w:rsidRDefault="00FA0F19">
      <w:pPr>
        <w:pStyle w:val="TableContents"/>
        <w:rPr>
          <w:rFonts w:ascii="Arial" w:hAnsi="Arial"/>
          <w:color w:val="EE0000"/>
        </w:rPr>
      </w:pPr>
      <w:r>
        <w:rPr>
          <w:rFonts w:ascii="Arial" w:hAnsi="Arial"/>
          <w:color w:val="EE0000"/>
        </w:rPr>
        <w:t>Sehr geehrte Frau …, sehr geehrter Herr …</w:t>
      </w:r>
    </w:p>
    <w:p w14:paraId="7BBA4E97" w14:textId="77777777" w:rsidR="009856BB" w:rsidRDefault="009856BB">
      <w:pPr>
        <w:pStyle w:val="TableContents"/>
        <w:rPr>
          <w:rFonts w:ascii="Arial" w:hAnsi="Arial"/>
        </w:rPr>
      </w:pPr>
    </w:p>
    <w:p w14:paraId="35660359" w14:textId="77777777" w:rsidR="009856BB" w:rsidRDefault="00FA0F19">
      <w:pPr>
        <w:pStyle w:val="TableContents"/>
        <w:rPr>
          <w:rFonts w:ascii="Arial" w:hAnsi="Arial"/>
        </w:rPr>
      </w:pPr>
      <w:r>
        <w:rPr>
          <w:rFonts w:ascii="Arial" w:hAnsi="Arial"/>
        </w:rPr>
        <w:t>durch meine Klassenlehrerin habe ich erfahren, dass es möglich ist, in Ihrem Betrieb ein Schülerpraktikum zu machen.</w:t>
      </w:r>
    </w:p>
    <w:p w14:paraId="259B36FD" w14:textId="77777777" w:rsidR="009856BB" w:rsidRDefault="009856BB">
      <w:pPr>
        <w:pStyle w:val="TableContents"/>
        <w:rPr>
          <w:rFonts w:ascii="Arial" w:hAnsi="Arial"/>
        </w:rPr>
      </w:pPr>
    </w:p>
    <w:p w14:paraId="4E995097" w14:textId="77777777" w:rsidR="009856BB" w:rsidRDefault="00FA0F19">
      <w:pPr>
        <w:pStyle w:val="TableContents"/>
      </w:pPr>
      <w:r>
        <w:rPr>
          <w:rFonts w:ascii="Arial" w:hAnsi="Arial"/>
        </w:rPr>
        <w:t xml:space="preserve">Derzeit besuche ich die </w:t>
      </w:r>
      <w:proofErr w:type="gramStart"/>
      <w:r>
        <w:rPr>
          <w:rFonts w:ascii="Arial" w:hAnsi="Arial"/>
        </w:rPr>
        <w:t>… .</w:t>
      </w:r>
      <w:proofErr w:type="gramEnd"/>
      <w:r>
        <w:rPr>
          <w:rFonts w:ascii="Arial" w:hAnsi="Arial"/>
        </w:rPr>
        <w:t xml:space="preserve"> Klasse der Gemeinschaftsschule Campus-Hannah-Höch und werde diese voraussichtlich im Juli … mit </w:t>
      </w:r>
      <w:r>
        <w:rPr>
          <w:rFonts w:ascii="Arial" w:hAnsi="Arial"/>
          <w:color w:val="EE0000"/>
        </w:rPr>
        <w:t>dem Mittleren Schulabschluss/ der erweiterten Berufsbildungsreife/ der Berufsbildungsreife/ dem Berufsorientierenden Abschluss verlassen.</w:t>
      </w:r>
    </w:p>
    <w:p w14:paraId="6AB59209" w14:textId="77777777" w:rsidR="009856BB" w:rsidRDefault="009856BB">
      <w:pPr>
        <w:pStyle w:val="TableContents"/>
        <w:rPr>
          <w:rFonts w:ascii="Arial" w:hAnsi="Arial"/>
        </w:rPr>
      </w:pPr>
    </w:p>
    <w:p w14:paraId="52B053A9" w14:textId="77777777" w:rsidR="009856BB" w:rsidRDefault="00FA0F19">
      <w:pPr>
        <w:pStyle w:val="TableContents"/>
      </w:pPr>
      <w:r>
        <w:rPr>
          <w:rFonts w:ascii="Arial" w:hAnsi="Arial"/>
          <w:color w:val="EE0000"/>
        </w:rPr>
        <w:t>Ich bin sehr zuverlässig und motiviert. Zudem bin ich auch sehr lernwillig.</w:t>
      </w:r>
    </w:p>
    <w:p w14:paraId="518665EA" w14:textId="77777777" w:rsidR="009856BB" w:rsidRDefault="009856BB">
      <w:pPr>
        <w:pStyle w:val="TableContents"/>
        <w:rPr>
          <w:rFonts w:ascii="Arial" w:hAnsi="Arial"/>
        </w:rPr>
      </w:pPr>
    </w:p>
    <w:p w14:paraId="2C00B4F3" w14:textId="77777777" w:rsidR="009856BB" w:rsidRDefault="00FA0F19">
      <w:pPr>
        <w:pStyle w:val="TableContents"/>
      </w:pPr>
      <w:r>
        <w:rPr>
          <w:rFonts w:ascii="Arial" w:hAnsi="Arial"/>
        </w:rPr>
        <w:t>Ich möchte mein Schülerpraktikum in Ihrer Firma machen, weil</w:t>
      </w:r>
      <w:r>
        <w:rPr>
          <w:rFonts w:ascii="Arial" w:hAnsi="Arial"/>
          <w:color w:val="EE0000"/>
        </w:rPr>
        <w:t xml:space="preserve"> ….</w:t>
      </w:r>
    </w:p>
    <w:p w14:paraId="322A9A2E" w14:textId="77777777" w:rsidR="009856BB" w:rsidRDefault="009856BB">
      <w:pPr>
        <w:pStyle w:val="TableContents"/>
        <w:rPr>
          <w:rFonts w:ascii="Arial" w:hAnsi="Arial"/>
        </w:rPr>
      </w:pPr>
    </w:p>
    <w:p w14:paraId="2769B0A0" w14:textId="77777777" w:rsidR="009856BB" w:rsidRDefault="00FA0F19">
      <w:pPr>
        <w:pStyle w:val="TableContents"/>
        <w:rPr>
          <w:rFonts w:ascii="Arial" w:hAnsi="Arial"/>
        </w:rPr>
      </w:pPr>
      <w:r>
        <w:rPr>
          <w:rFonts w:ascii="Arial" w:hAnsi="Arial"/>
        </w:rPr>
        <w:t>Über eine Einladung zu einem Vorstellungsgespräch freue ich mich.</w:t>
      </w:r>
    </w:p>
    <w:p w14:paraId="1CA9C2C5" w14:textId="77777777" w:rsidR="009856BB" w:rsidRDefault="009856BB">
      <w:pPr>
        <w:pStyle w:val="TableContents"/>
        <w:rPr>
          <w:rFonts w:ascii="Arial" w:hAnsi="Arial"/>
        </w:rPr>
      </w:pPr>
    </w:p>
    <w:p w14:paraId="37A1AE79" w14:textId="77777777" w:rsidR="009856BB" w:rsidRDefault="00FA0F19">
      <w:pPr>
        <w:pStyle w:val="TableContents"/>
        <w:rPr>
          <w:rFonts w:ascii="Arial" w:hAnsi="Arial"/>
        </w:rPr>
      </w:pPr>
      <w:r>
        <w:rPr>
          <w:rFonts w:ascii="Arial" w:hAnsi="Arial"/>
        </w:rPr>
        <w:t>Mit freundlichen Grüßen</w:t>
      </w:r>
    </w:p>
    <w:p w14:paraId="50AF268E" w14:textId="77777777" w:rsidR="009856BB" w:rsidRDefault="009856BB">
      <w:pPr>
        <w:pStyle w:val="TableContents"/>
        <w:rPr>
          <w:rFonts w:ascii="Arial" w:hAnsi="Arial"/>
        </w:rPr>
      </w:pPr>
    </w:p>
    <w:p w14:paraId="6A67042E" w14:textId="77777777" w:rsidR="009856BB" w:rsidRDefault="009856BB">
      <w:pPr>
        <w:pStyle w:val="TableContents"/>
        <w:rPr>
          <w:rFonts w:ascii="Arial" w:hAnsi="Arial"/>
        </w:rPr>
      </w:pPr>
    </w:p>
    <w:p w14:paraId="0D183673" w14:textId="77777777" w:rsidR="009856BB" w:rsidRDefault="009856BB">
      <w:pPr>
        <w:pStyle w:val="TableContents"/>
        <w:rPr>
          <w:rFonts w:ascii="Arial" w:hAnsi="Arial"/>
        </w:rPr>
      </w:pPr>
    </w:p>
    <w:p w14:paraId="74ED962B" w14:textId="77777777" w:rsidR="009856BB" w:rsidRDefault="009856BB">
      <w:pPr>
        <w:pStyle w:val="TableContents"/>
        <w:rPr>
          <w:rFonts w:ascii="Arial" w:hAnsi="Arial"/>
        </w:rPr>
      </w:pPr>
    </w:p>
    <w:p w14:paraId="59A6D8E5" w14:textId="77777777" w:rsidR="009856BB" w:rsidRDefault="009856BB">
      <w:pPr>
        <w:pStyle w:val="TableContents"/>
        <w:rPr>
          <w:rFonts w:ascii="Arial" w:hAnsi="Arial"/>
        </w:rPr>
      </w:pPr>
    </w:p>
    <w:p w14:paraId="70DBAAF8" w14:textId="77777777" w:rsidR="009856BB" w:rsidRDefault="009856BB">
      <w:pPr>
        <w:pStyle w:val="TableContents"/>
        <w:rPr>
          <w:rFonts w:ascii="Arial" w:hAnsi="Arial"/>
        </w:rPr>
      </w:pPr>
    </w:p>
    <w:p w14:paraId="363AEDDF" w14:textId="77777777" w:rsidR="009856BB" w:rsidRDefault="009856BB">
      <w:pPr>
        <w:pStyle w:val="TableContents"/>
        <w:rPr>
          <w:rFonts w:ascii="Arial" w:hAnsi="Arial"/>
        </w:rPr>
      </w:pPr>
    </w:p>
    <w:p w14:paraId="0DC44E92" w14:textId="77777777" w:rsidR="009856BB" w:rsidRDefault="009856BB">
      <w:pPr>
        <w:pStyle w:val="TableContents"/>
        <w:rPr>
          <w:rFonts w:ascii="Arial" w:hAnsi="Arial"/>
        </w:rPr>
      </w:pPr>
    </w:p>
    <w:p w14:paraId="3F06E040" w14:textId="77777777" w:rsidR="009856BB" w:rsidRDefault="009856BB">
      <w:pPr>
        <w:pStyle w:val="TableContents"/>
        <w:rPr>
          <w:rFonts w:ascii="Arial" w:hAnsi="Arial"/>
        </w:rPr>
      </w:pPr>
    </w:p>
    <w:p w14:paraId="05D5CD59" w14:textId="77777777" w:rsidR="009856BB" w:rsidRDefault="009856BB">
      <w:pPr>
        <w:pStyle w:val="TableContents"/>
        <w:rPr>
          <w:rFonts w:ascii="Arial" w:hAnsi="Arial"/>
        </w:rPr>
      </w:pPr>
    </w:p>
    <w:p w14:paraId="7633777E" w14:textId="77777777" w:rsidR="009856BB" w:rsidRDefault="009856BB">
      <w:pPr>
        <w:pStyle w:val="TableContents"/>
        <w:rPr>
          <w:rFonts w:ascii="Arial" w:hAnsi="Arial"/>
        </w:rPr>
      </w:pPr>
    </w:p>
    <w:p w14:paraId="2F7C0467" w14:textId="77777777" w:rsidR="009856BB" w:rsidRDefault="00FA0F19">
      <w:pPr>
        <w:pStyle w:val="TableContents"/>
        <w:rPr>
          <w:rFonts w:ascii="Arial" w:hAnsi="Arial"/>
        </w:rPr>
      </w:pPr>
      <w:r>
        <w:rPr>
          <w:rFonts w:ascii="Arial" w:hAnsi="Arial"/>
        </w:rPr>
        <w:t>Anlagen:</w:t>
      </w:r>
    </w:p>
    <w:p w14:paraId="43C19EFC" w14:textId="77777777" w:rsidR="009856BB" w:rsidRDefault="00FA0F19">
      <w:pPr>
        <w:pStyle w:val="TableContents"/>
        <w:rPr>
          <w:rFonts w:ascii="Arial" w:hAnsi="Arial"/>
        </w:rPr>
      </w:pPr>
      <w:r>
        <w:rPr>
          <w:rFonts w:ascii="Arial" w:hAnsi="Arial"/>
        </w:rPr>
        <w:t>Lebenslauf</w:t>
      </w:r>
    </w:p>
    <w:p w14:paraId="75FD12E5" w14:textId="77777777" w:rsidR="009856BB" w:rsidRDefault="00FA0F19">
      <w:pPr>
        <w:pStyle w:val="TableContents"/>
      </w:pPr>
      <w:r>
        <w:rPr>
          <w:rFonts w:ascii="Arial" w:hAnsi="Arial"/>
        </w:rPr>
        <w:t>Kopie des Zeugnisses</w:t>
      </w:r>
    </w:p>
    <w:sectPr w:rsidR="009856B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0467" w14:textId="77777777" w:rsidR="00FA0F19" w:rsidRDefault="00FA0F19">
      <w:r>
        <w:separator/>
      </w:r>
    </w:p>
  </w:endnote>
  <w:endnote w:type="continuationSeparator" w:id="0">
    <w:p w14:paraId="522FD1EC" w14:textId="77777777" w:rsidR="00FA0F19" w:rsidRDefault="00F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EC0B" w14:textId="77777777" w:rsidR="00FA0F19" w:rsidRDefault="00FA0F19">
      <w:r>
        <w:rPr>
          <w:color w:val="000000"/>
        </w:rPr>
        <w:separator/>
      </w:r>
    </w:p>
  </w:footnote>
  <w:footnote w:type="continuationSeparator" w:id="0">
    <w:p w14:paraId="707576CB" w14:textId="77777777" w:rsidR="00FA0F19" w:rsidRDefault="00FA0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856BB"/>
    <w:rsid w:val="009856BB"/>
    <w:rsid w:val="00B752CB"/>
    <w:rsid w:val="00F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0261"/>
  <w15:docId w15:val="{BDA42720-16BB-4E7C-A36D-B25F50C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Havlicek</cp:lastModifiedBy>
  <cp:revision>2</cp:revision>
  <cp:lastPrinted>2021-06-02T11:22:00Z</cp:lastPrinted>
  <dcterms:created xsi:type="dcterms:W3CDTF">2025-06-01T19:06:00Z</dcterms:created>
  <dcterms:modified xsi:type="dcterms:W3CDTF">2025-06-01T19:06:00Z</dcterms:modified>
</cp:coreProperties>
</file>